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828"/>
        <w:gridCol w:w="6684"/>
      </w:tblGrid>
      <w:tr w:rsidR="002C2CDD" w:rsidRPr="00906BEE" w:rsidTr="00FF2449">
        <w:tc>
          <w:tcPr>
            <w:tcW w:w="3828" w:type="dxa"/>
            <w:shd w:val="clear" w:color="auto" w:fill="auto"/>
            <w:tcMar>
              <w:top w:w="504" w:type="dxa"/>
              <w:right w:w="720" w:type="dxa"/>
            </w:tcMar>
          </w:tcPr>
          <w:p w:rsidR="00523479" w:rsidRPr="007D208B" w:rsidRDefault="00AB6ADD" w:rsidP="007E0931">
            <w:pPr>
              <w:pStyle w:val="Initials"/>
              <w:tabs>
                <w:tab w:val="left" w:pos="600"/>
                <w:tab w:val="center" w:pos="147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02DCD" w:rsidRPr="007D208B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EB78893" wp14:editId="21FF36F6">
                      <wp:simplePos x="0" y="0"/>
                      <wp:positionH relativeFrom="column">
                        <wp:posOffset>-209550</wp:posOffset>
                      </wp:positionH>
                      <wp:positionV relativeFrom="page">
                        <wp:posOffset>-522605</wp:posOffset>
                      </wp:positionV>
                      <wp:extent cx="6665595" cy="1810385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2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2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adFill flip="none" rotWithShape="1">
                                  <a:gsLst>
                                    <a:gs pos="0">
                                      <a:schemeClr val="accent2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2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2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2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1298669A" id="Group 1" o:spid="_x0000_s1026" alt="Title: Header graphics" style="position:absolute;margin-left:-16.5pt;margin-top:-41.15pt;width:524.85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" fillcolor="#2e699e [2149]" stroked="f">
                        <v:fill color2="#a0c3e3 [1941]" rotate="t" angle="180" colors="0 #2f6a9f;31457f #67a0d2;1 #a1c4e3" focus="100%" type="gradient"/>
                      </v:rect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" adj="626" fillcolor="#2e699e [2149]" stroked="f">
                        <v:fill color2="#a0c3e3 [1941]" rotate="t" angle="180" colors="0 #2f6a9f;31457f #67a0d2;1 #a1c4e3" focus="100%" type="gradient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" fillcolor="#2e699e [2149]" stroked="f">
                        <v:fill color2="#a0c3e3 [1941]" rotate="t" angle="180" colors="0 #2f6a9f;31457f #67a0d2;1 #a1c4e3" focus="100%" type="gradient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</w:rPr>
              <w:t>j.b</w:t>
            </w:r>
          </w:p>
          <w:p w:rsidR="00A50939" w:rsidRPr="007D208B" w:rsidRDefault="00B56A48" w:rsidP="007569C1">
            <w:pPr>
              <w:pStyle w:val="Heading3"/>
              <w:rPr>
                <w:rFonts w:ascii="Arial" w:hAnsi="Arial" w:cs="Arial"/>
              </w:rPr>
            </w:pPr>
            <w:r w:rsidRPr="007D208B">
              <w:rPr>
                <w:rFonts w:ascii="Arial" w:hAnsi="Arial" w:cs="Arial"/>
              </w:rPr>
              <w:t>Personal profile</w:t>
            </w:r>
          </w:p>
          <w:p w:rsidR="00B56A48" w:rsidRPr="007D208B" w:rsidRDefault="00B56A48" w:rsidP="00B56A48">
            <w:pPr>
              <w:rPr>
                <w:rFonts w:ascii="Arial" w:hAnsi="Arial" w:cs="Arial"/>
              </w:rPr>
            </w:pPr>
            <w:r w:rsidRPr="007D208B">
              <w:rPr>
                <w:rFonts w:ascii="Arial" w:hAnsi="Arial" w:cs="Arial"/>
              </w:rPr>
              <w:t>Include a small paragraph briefly explaining your skills</w:t>
            </w:r>
            <w:bookmarkStart w:id="0" w:name="_GoBack"/>
            <w:bookmarkEnd w:id="0"/>
            <w:r w:rsidRPr="007D208B">
              <w:rPr>
                <w:rFonts w:ascii="Arial" w:hAnsi="Arial" w:cs="Arial"/>
              </w:rPr>
              <w:t xml:space="preserve"> and attributes and why you would be an asset to a team. </w:t>
            </w:r>
          </w:p>
          <w:p w:rsidR="00B56A48" w:rsidRPr="007D208B" w:rsidRDefault="00AB6ADD" w:rsidP="00B56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positive and d</w:t>
            </w:r>
            <w:r w:rsidR="00B56A48" w:rsidRPr="007D208B">
              <w:rPr>
                <w:rFonts w:ascii="Arial" w:hAnsi="Arial" w:cs="Arial"/>
              </w:rPr>
              <w:t>on’t be modest!</w:t>
            </w:r>
          </w:p>
          <w:sdt>
            <w:sdtPr>
              <w:rPr>
                <w:rFonts w:ascii="Arial" w:hAnsi="Arial" w:cs="Arial"/>
              </w:rPr>
              <w:alias w:val="Enter skills:"/>
              <w:tag w:val="Enter skills:"/>
              <w:id w:val="2127344438"/>
              <w:placeholder>
                <w:docPart w:val="83A64CD18E164CDC8E89F217D90AA3B3"/>
              </w:placeholder>
              <w:temporary/>
              <w:showingPlcHdr/>
              <w15:appearance w15:val="hidden"/>
            </w:sdtPr>
            <w:sdtContent>
              <w:p w:rsidR="00B56A48" w:rsidRPr="007D208B" w:rsidRDefault="00B56A48" w:rsidP="00B56A48">
                <w:pPr>
                  <w:rPr>
                    <w:rFonts w:ascii="Arial" w:hAnsi="Arial" w:cs="Arial"/>
                  </w:rPr>
                </w:pPr>
                <w:r w:rsidRPr="007D208B">
                  <w:rPr>
                    <w:rFonts w:ascii="Arial" w:hAnsi="Arial" w:cs="Arial"/>
                  </w:rPr>
                  <w:t>Explain what you’re especially good at. What sets you apart? Use your own language—not jargon.</w:t>
                </w:r>
              </w:p>
            </w:sdtContent>
          </w:sdt>
          <w:p w:rsidR="002C2CDD" w:rsidRPr="007D208B" w:rsidRDefault="00B56A48" w:rsidP="00B56A48">
            <w:pPr>
              <w:rPr>
                <w:rFonts w:ascii="Arial" w:hAnsi="Arial" w:cs="Arial"/>
              </w:rPr>
            </w:pPr>
            <w:r w:rsidRPr="007D208B">
              <w:rPr>
                <w:rFonts w:ascii="Arial" w:hAnsi="Arial" w:cs="Arial"/>
              </w:rPr>
              <w:t>Include your desirable skills, punctual, reliable, trustworthy, detail orientated, practical worker, motivated, proactive, hardworking, works efficiently and effectively under pressure, target driven, friendly, honest, team player</w:t>
            </w:r>
            <w:r w:rsidR="00AB6ADD">
              <w:rPr>
                <w:rFonts w:ascii="Arial" w:hAnsi="Arial" w:cs="Arial"/>
              </w:rPr>
              <w:t xml:space="preserve">, great </w:t>
            </w:r>
            <w:r w:rsidR="00AB6ADD">
              <w:rPr>
                <w:rFonts w:ascii="Arial" w:hAnsi="Arial" w:cs="Arial"/>
              </w:rPr>
              <w:lastRenderedPageBreak/>
              <w:t>communication skills, confident, assertive the list goes on!</w:t>
            </w:r>
          </w:p>
          <w:p w:rsidR="002C2CDD" w:rsidRPr="007D208B" w:rsidRDefault="00876D2C" w:rsidP="007569C1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kills:"/>
                <w:tag w:val="Skills:"/>
                <w:id w:val="1490835561"/>
                <w:placeholder>
                  <w:docPart w:val="9DF0C3DED0124D3486A9E66B2538CA7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D208B">
                  <w:rPr>
                    <w:rFonts w:ascii="Arial" w:hAnsi="Arial" w:cs="Arial"/>
                  </w:rPr>
                  <w:t>Skills</w:t>
                </w:r>
              </w:sdtContent>
            </w:sdt>
          </w:p>
          <w:p w:rsidR="00741125" w:rsidRPr="007D208B" w:rsidRDefault="00B56A48" w:rsidP="00B56A48">
            <w:pPr>
              <w:rPr>
                <w:rFonts w:ascii="Arial" w:hAnsi="Arial" w:cs="Arial"/>
              </w:rPr>
            </w:pPr>
            <w:r w:rsidRPr="007D208B">
              <w:rPr>
                <w:rFonts w:ascii="Arial" w:hAnsi="Arial" w:cs="Arial"/>
              </w:rPr>
              <w:t>What are you</w:t>
            </w:r>
            <w:r w:rsidR="007E0931">
              <w:rPr>
                <w:rFonts w:ascii="Arial" w:hAnsi="Arial" w:cs="Arial"/>
              </w:rPr>
              <w:t>r</w:t>
            </w:r>
            <w:r w:rsidRPr="007D208B">
              <w:rPr>
                <w:rFonts w:ascii="Arial" w:hAnsi="Arial" w:cs="Arial"/>
              </w:rPr>
              <w:t xml:space="preserve"> key skills</w:t>
            </w:r>
            <w:r w:rsidR="007D208B" w:rsidRPr="007D208B">
              <w:rPr>
                <w:rFonts w:ascii="Arial" w:hAnsi="Arial" w:cs="Arial"/>
              </w:rPr>
              <w:t xml:space="preserve"> or qualifications/</w:t>
            </w:r>
            <w:r w:rsidR="007E0931" w:rsidRPr="007D208B">
              <w:rPr>
                <w:rFonts w:ascii="Arial" w:hAnsi="Arial" w:cs="Arial"/>
              </w:rPr>
              <w:t>experience?</w:t>
            </w:r>
            <w:r w:rsidR="00FF2449">
              <w:rPr>
                <w:rFonts w:ascii="Arial" w:hAnsi="Arial" w:cs="Arial"/>
              </w:rPr>
              <w:t xml:space="preserve"> What makes you stand out?</w:t>
            </w:r>
          </w:p>
          <w:p w:rsidR="00B56A48" w:rsidRPr="007D208B" w:rsidRDefault="007E0931" w:rsidP="00B56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Bullet point them here</w:t>
            </w:r>
            <w:r w:rsidR="00FF2449">
              <w:rPr>
                <w:rFonts w:ascii="Arial" w:hAnsi="Arial" w:cs="Arial"/>
              </w:rPr>
              <w:t>:</w:t>
            </w:r>
          </w:p>
        </w:tc>
        <w:tc>
          <w:tcPr>
            <w:tcW w:w="6684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6732" w:type="dxa"/>
              <w:tblInd w:w="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:rsidTr="00FF2EBA">
              <w:trPr>
                <w:trHeight w:hRule="exact" w:val="1296"/>
              </w:trPr>
              <w:tc>
                <w:tcPr>
                  <w:tcW w:w="6732" w:type="dxa"/>
                  <w:shd w:val="clear" w:color="auto" w:fill="auto"/>
                  <w:vAlign w:val="center"/>
                </w:tcPr>
                <w:p w:rsidR="00B56A48" w:rsidRPr="00FF2EBA" w:rsidRDefault="00876D2C" w:rsidP="00FF2EBA">
                  <w:pPr>
                    <w:pStyle w:val="Heading1"/>
                    <w:jc w:val="center"/>
                    <w:outlineLv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Enter your name:"/>
                      <w:tag w:val="Enter your name:"/>
                      <w:id w:val="-296147368"/>
                      <w:placeholder>
                        <w:docPart w:val="030763382A874DC8B5AF90D9876A076B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FF2EBA">
                        <w:rPr>
                          <w:rFonts w:ascii="Arial" w:hAnsi="Arial" w:cs="Arial"/>
                        </w:rPr>
                        <w:t xml:space="preserve">   </w:t>
                      </w:r>
                      <w:r w:rsidR="00B56A48" w:rsidRPr="00FF2EBA">
                        <w:rPr>
                          <w:rFonts w:ascii="Arial" w:hAnsi="Arial" w:cs="Arial"/>
                          <w:sz w:val="28"/>
                          <w:szCs w:val="28"/>
                        </w:rPr>
                        <w:t>JOE BLOGG</w:t>
                      </w:r>
                    </w:sdtContent>
                  </w:sdt>
                </w:p>
                <w:p w:rsidR="00906BEE" w:rsidRPr="00FF2EBA" w:rsidRDefault="00B56A48" w:rsidP="00FF2EBA">
                  <w:pPr>
                    <w:pStyle w:val="Heading1"/>
                    <w:jc w:val="center"/>
                    <w:outlineLv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2EBA">
                    <w:rPr>
                      <w:rFonts w:ascii="Arial" w:hAnsi="Arial" w:cs="Arial"/>
                      <w:sz w:val="28"/>
                      <w:szCs w:val="28"/>
                    </w:rPr>
                    <w:t>123 lane</w:t>
                  </w:r>
                </w:p>
                <w:p w:rsidR="00B56A48" w:rsidRPr="00FF2EBA" w:rsidRDefault="00FF2EBA" w:rsidP="00FF2EBA">
                  <w:pPr>
                    <w:pStyle w:val="Heading1"/>
                    <w:jc w:val="center"/>
                    <w:outlineLv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  </w:t>
                  </w:r>
                  <w:r w:rsidR="00B56A48" w:rsidRPr="00FF2EBA">
                    <w:rPr>
                      <w:rFonts w:ascii="Arial" w:hAnsi="Arial" w:cs="Arial"/>
                      <w:sz w:val="28"/>
                      <w:szCs w:val="28"/>
                    </w:rPr>
                    <w:t>birmingham</w:t>
                  </w:r>
                </w:p>
                <w:p w:rsidR="00B56A48" w:rsidRDefault="00FF2EBA" w:rsidP="00FF2EBA">
                  <w:pPr>
                    <w:pStyle w:val="Heading1"/>
                    <w:jc w:val="lef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                </w:t>
                  </w:r>
                  <w:r w:rsidR="00B56A48" w:rsidRPr="00FF2EBA">
                    <w:rPr>
                      <w:rFonts w:ascii="Arial" w:hAnsi="Arial" w:cs="Arial"/>
                      <w:sz w:val="28"/>
                      <w:szCs w:val="28"/>
                    </w:rPr>
                    <w:t>x12 4xx</w:t>
                  </w:r>
                </w:p>
                <w:p w:rsidR="00B56A48" w:rsidRPr="00906BEE" w:rsidRDefault="00B56A48" w:rsidP="00B56A48">
                  <w:pPr>
                    <w:pStyle w:val="Heading1"/>
                    <w:jc w:val="left"/>
                  </w:pPr>
                </w:p>
              </w:tc>
            </w:tr>
          </w:tbl>
          <w:p w:rsidR="002C2CDD" w:rsidRPr="00906BEE" w:rsidRDefault="00876D2C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1408282C8D104400A3ECF0164A77FBA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D208B">
                  <w:rPr>
                    <w:rFonts w:ascii="Arial" w:hAnsi="Arial" w:cs="Arial"/>
                  </w:rPr>
                  <w:t>Experience</w:t>
                </w:r>
              </w:sdtContent>
            </w:sdt>
          </w:p>
          <w:p w:rsidR="002C2CDD" w:rsidRPr="00FF2EBA" w:rsidRDefault="00876D2C" w:rsidP="007569C1">
            <w:pPr>
              <w:pStyle w:val="Heading4"/>
              <w:rPr>
                <w:rFonts w:ascii="Arial" w:hAnsi="Arial" w:cs="Arial"/>
              </w:rPr>
            </w:pPr>
            <w:sdt>
              <w:sdtPr>
                <w:alias w:val="Enter Job title 1:"/>
                <w:tag w:val="Enter Job title 1:"/>
                <w:id w:val="287256568"/>
                <w:placeholder>
                  <w:docPart w:val="6245DD34A7DB46F1B9D14C943FF14760"/>
                </w:placeholder>
                <w:temporary/>
                <w:showingPlcHdr/>
                <w15:appearance w15:val="hidden"/>
              </w:sdtPr>
              <w:sdtEndPr>
                <w:rPr>
                  <w:rFonts w:ascii="Arial" w:hAnsi="Arial" w:cs="Arial"/>
                </w:rPr>
              </w:sdtEndPr>
              <w:sdtContent>
                <w:r w:rsidR="002C2CDD" w:rsidRPr="00FF2EBA">
                  <w:rPr>
                    <w:rFonts w:ascii="Arial" w:hAnsi="Arial" w:cs="Arial"/>
                  </w:rPr>
                  <w:t>Job Title</w:t>
                </w:r>
              </w:sdtContent>
            </w:sdt>
            <w:r w:rsidR="002C2CDD" w:rsidRPr="00FF2EBA">
              <w:rPr>
                <w:rFonts w:ascii="Arial" w:hAnsi="Arial" w:cs="Arial"/>
              </w:rPr>
              <w:t xml:space="preserve"> • </w:t>
            </w:r>
            <w:sdt>
              <w:sdtPr>
                <w:rPr>
                  <w:rFonts w:ascii="Arial" w:hAnsi="Arial" w:cs="Arial"/>
                </w:rPr>
                <w:alias w:val="Enter company 1:"/>
                <w:tag w:val="Enter company 1:"/>
                <w:id w:val="-1857334048"/>
                <w:placeholder>
                  <w:docPart w:val="CC9B4070BA7B49239545C30CEF04FE6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Company</w:t>
                </w:r>
              </w:sdtContent>
            </w:sdt>
            <w:r w:rsidR="002C2CDD" w:rsidRPr="00FF2EBA">
              <w:rPr>
                <w:rFonts w:ascii="Arial" w:hAnsi="Arial" w:cs="Arial"/>
              </w:rPr>
              <w:t xml:space="preserve"> • </w:t>
            </w:r>
            <w:sdt>
              <w:sdtPr>
                <w:rPr>
                  <w:rFonts w:ascii="Arial" w:hAnsi="Arial" w:cs="Arial"/>
                </w:rPr>
                <w:alias w:val="Enter dates from for employment 1:"/>
                <w:tag w:val="Enter dates from for employment 1:"/>
                <w:id w:val="-667248424"/>
                <w:placeholder>
                  <w:docPart w:val="95C31CA92DE944C9B0CE4D37A810A3A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Dates From</w:t>
                </w:r>
              </w:sdtContent>
            </w:sdt>
            <w:r w:rsidR="00F47E97" w:rsidRPr="00FF2EBA">
              <w:rPr>
                <w:rFonts w:ascii="Arial" w:hAnsi="Arial" w:cs="Arial"/>
              </w:rPr>
              <w:t xml:space="preserve"> – </w:t>
            </w:r>
            <w:sdt>
              <w:sdtPr>
                <w:rPr>
                  <w:rFonts w:ascii="Arial" w:hAnsi="Arial" w:cs="Arial"/>
                </w:rPr>
                <w:alias w:val="Enter dates to for employment 1:"/>
                <w:tag w:val="Enter dates to for employment 1:"/>
                <w:id w:val="1198581279"/>
                <w:placeholder>
                  <w:docPart w:val="B2C1A8EBE68846D988C65401EEA3F875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FF2EBA">
                  <w:rPr>
                    <w:rFonts w:ascii="Arial" w:hAnsi="Arial" w:cs="Arial"/>
                  </w:rPr>
                  <w:t>To</w:t>
                </w:r>
              </w:sdtContent>
            </w:sdt>
          </w:p>
          <w:sdt>
            <w:sdtPr>
              <w:rPr>
                <w:rFonts w:ascii="Arial" w:hAnsi="Arial" w:cs="Arial"/>
              </w:rPr>
              <w:alias w:val="Enter experience details 1:"/>
              <w:tag w:val="Enter experience details 1:"/>
              <w:id w:val="564761840"/>
              <w:placeholder>
                <w:docPart w:val="081B7B393BDF405988F3434A12768CB1"/>
              </w:placeholder>
              <w:temporary/>
              <w:showingPlcHdr/>
              <w15:appearance w15:val="hidden"/>
            </w:sdtPr>
            <w:sdtEndPr/>
            <w:sdtContent>
              <w:p w:rsidR="002C2CDD" w:rsidRPr="00FF2EBA" w:rsidRDefault="002C2CDD" w:rsidP="007569C1">
                <w:pPr>
                  <w:rPr>
                    <w:rFonts w:ascii="Arial" w:hAnsi="Arial" w:cs="Arial"/>
                  </w:rPr>
                </w:pPr>
                <w:r w:rsidRPr="00FF2EBA">
                  <w:rPr>
                    <w:rFonts w:ascii="Arial" w:hAnsi="Arial" w:cs="Arial"/>
                  </w:rPr>
                  <w:t>Summarize your key responsibilities, leadership, and most stellar accomplishments.</w:t>
                </w:r>
                <w:r w:rsidR="00DF4E0A" w:rsidRPr="00FF2EBA">
                  <w:rPr>
                    <w:rFonts w:ascii="Arial" w:hAnsi="Arial" w:cs="Arial"/>
                  </w:rPr>
                  <w:t xml:space="preserve">  Don’t list everything; keep it relevant and include data that shows the impact you made.</w:t>
                </w:r>
              </w:p>
            </w:sdtContent>
          </w:sdt>
          <w:p w:rsidR="002C2CDD" w:rsidRDefault="007E0931" w:rsidP="0075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Think about all of your key tasks, were you asked to take on additional responsibilities? </w:t>
            </w:r>
          </w:p>
          <w:p w:rsidR="007E0931" w:rsidRDefault="007E0931" w:rsidP="0075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relevant work experience and volunteering opportunities</w:t>
            </w:r>
          </w:p>
          <w:p w:rsidR="007E0931" w:rsidRPr="00FF2EBA" w:rsidRDefault="007E0931" w:rsidP="007E0931">
            <w:pPr>
              <w:rPr>
                <w:rFonts w:ascii="Arial" w:hAnsi="Arial" w:cs="Arial"/>
              </w:rPr>
            </w:pPr>
          </w:p>
          <w:p w:rsidR="007E0931" w:rsidRDefault="007E0931" w:rsidP="007E0931">
            <w:r w:rsidRPr="00FF2EBA">
              <w:rPr>
                <w:rFonts w:ascii="Arial" w:hAnsi="Arial" w:cs="Arial"/>
              </w:rPr>
              <w:t xml:space="preserve">Remember all employment </w:t>
            </w:r>
            <w:r>
              <w:rPr>
                <w:rFonts w:ascii="Arial" w:hAnsi="Arial" w:cs="Arial"/>
              </w:rPr>
              <w:t>and work experience should be dated and listed from your most recent experience.</w:t>
            </w:r>
          </w:p>
          <w:p w:rsidR="007E0931" w:rsidRPr="00FF2EBA" w:rsidRDefault="007E0931" w:rsidP="007569C1">
            <w:pPr>
              <w:rPr>
                <w:rFonts w:ascii="Arial" w:hAnsi="Arial" w:cs="Arial"/>
              </w:rPr>
            </w:pPr>
          </w:p>
          <w:p w:rsidR="002C2CDD" w:rsidRPr="00FF2EBA" w:rsidRDefault="00876D2C" w:rsidP="007569C1">
            <w:pPr>
              <w:pStyle w:val="Heading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ducation:"/>
                <w:tag w:val="Education:"/>
                <w:id w:val="1349516922"/>
                <w:placeholder>
                  <w:docPart w:val="2C1002C9F037494F8FDFE2F8FCCA2D5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Education</w:t>
                </w:r>
              </w:sdtContent>
            </w:sdt>
          </w:p>
          <w:p w:rsidR="00FF2449" w:rsidRDefault="00876D2C" w:rsidP="007569C1">
            <w:pPr>
              <w:pStyle w:val="Heading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degree 1:"/>
                <w:tag w:val="Enter degree 1:"/>
                <w:id w:val="634905938"/>
                <w:placeholder>
                  <w:docPart w:val="058CD333AA934C36879E40359D97797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Degree</w:t>
                </w:r>
              </w:sdtContent>
            </w:sdt>
            <w:r w:rsidR="002C2CDD" w:rsidRPr="00FF2EBA">
              <w:rPr>
                <w:rFonts w:ascii="Arial" w:hAnsi="Arial" w:cs="Arial"/>
              </w:rPr>
              <w:t xml:space="preserve"> • </w:t>
            </w:r>
            <w:sdt>
              <w:sdtPr>
                <w:rPr>
                  <w:rFonts w:ascii="Arial" w:hAnsi="Arial" w:cs="Arial"/>
                </w:rPr>
                <w:alias w:val="Enter date earned:"/>
                <w:tag w:val="Enter date earned:"/>
                <w:id w:val="2025982333"/>
                <w:placeholder>
                  <w:docPart w:val="362EE5B827354127AA4ED20B0F9B46B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Date Earned</w:t>
                </w:r>
              </w:sdtContent>
            </w:sdt>
            <w:r w:rsidR="002C2CDD" w:rsidRPr="00FF2EBA">
              <w:rPr>
                <w:rFonts w:ascii="Arial" w:hAnsi="Arial" w:cs="Arial"/>
              </w:rPr>
              <w:t xml:space="preserve"> • </w:t>
            </w:r>
            <w:sdt>
              <w:sdtPr>
                <w:rPr>
                  <w:rFonts w:ascii="Arial" w:hAnsi="Arial" w:cs="Arial"/>
                </w:rPr>
                <w:alias w:val="Enter school:"/>
                <w:tag w:val="Enter school:"/>
                <w:id w:val="1872190286"/>
                <w:placeholder>
                  <w:docPart w:val="F16D4033124C459D8DE63C03BB10D9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F2EBA">
                  <w:rPr>
                    <w:rFonts w:ascii="Arial" w:hAnsi="Arial" w:cs="Arial"/>
                  </w:rPr>
                  <w:t>School</w:t>
                </w:r>
              </w:sdtContent>
            </w:sdt>
          </w:p>
          <w:p w:rsidR="002C2CDD" w:rsidRDefault="00FF2449" w:rsidP="007569C1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 university</w:t>
            </w:r>
            <w:r w:rsidR="00FF2EBA">
              <w:rPr>
                <w:rFonts w:ascii="Arial" w:hAnsi="Arial" w:cs="Arial"/>
              </w:rPr>
              <w:t xml:space="preserve"> Name </w:t>
            </w:r>
          </w:p>
          <w:p w:rsidR="00FF2449" w:rsidRPr="00FF2EBA" w:rsidRDefault="00FF2EBA" w:rsidP="007569C1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attended from –</w:t>
            </w:r>
            <w:r w:rsidR="00FF2449">
              <w:rPr>
                <w:rFonts w:ascii="Arial" w:hAnsi="Arial" w:cs="Arial"/>
              </w:rPr>
              <w:t xml:space="preserve">  t</w:t>
            </w:r>
            <w:r>
              <w:rPr>
                <w:rFonts w:ascii="Arial" w:hAnsi="Arial" w:cs="Arial"/>
              </w:rPr>
              <w:t>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2"/>
              <w:gridCol w:w="3313"/>
            </w:tblGrid>
            <w:tr w:rsidR="00FF2EBA" w:rsidTr="00FF2EBA">
              <w:tc>
                <w:tcPr>
                  <w:tcW w:w="3312" w:type="dxa"/>
                </w:tcPr>
                <w:p w:rsidR="00FF2EBA" w:rsidRDefault="00FF2EBA" w:rsidP="007569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Qualification </w:t>
                  </w:r>
                </w:p>
              </w:tc>
              <w:tc>
                <w:tcPr>
                  <w:tcW w:w="3313" w:type="dxa"/>
                </w:tcPr>
                <w:p w:rsidR="00FF2EBA" w:rsidRDefault="00FF2EBA" w:rsidP="007569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Grade</w:t>
                  </w:r>
                </w:p>
              </w:tc>
            </w:tr>
            <w:tr w:rsidR="00FF2EBA" w:rsidTr="00FF2EBA">
              <w:tc>
                <w:tcPr>
                  <w:tcW w:w="3312" w:type="dxa"/>
                </w:tcPr>
                <w:p w:rsidR="00FF2EBA" w:rsidRDefault="00FF2EBA" w:rsidP="007569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English Language </w:t>
                  </w:r>
                </w:p>
              </w:tc>
              <w:tc>
                <w:tcPr>
                  <w:tcW w:w="3313" w:type="dxa"/>
                </w:tcPr>
                <w:p w:rsidR="00FF2EBA" w:rsidRDefault="00FF2EBA" w:rsidP="007569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</w:p>
              </w:tc>
            </w:tr>
          </w:tbl>
          <w:p w:rsidR="002C2CDD" w:rsidRPr="00FF2EBA" w:rsidRDefault="002C2CDD" w:rsidP="007569C1">
            <w:pPr>
              <w:rPr>
                <w:rFonts w:ascii="Arial" w:hAnsi="Arial" w:cs="Arial"/>
              </w:rPr>
            </w:pPr>
          </w:p>
          <w:p w:rsidR="002C2CDD" w:rsidRPr="00FF2EBA" w:rsidRDefault="007E0931" w:rsidP="007569C1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hOBBIES AND INTERESTS</w:t>
            </w:r>
          </w:p>
          <w:p w:rsidR="00FF2EBA" w:rsidRDefault="007E0931" w:rsidP="007D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few brief sentences to tell your potential new employer about you. What are your hobbies and interests? How do you enjoy your free time?</w:t>
            </w: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Default="007E0931" w:rsidP="007D208B">
            <w:pPr>
              <w:rPr>
                <w:rFonts w:ascii="Arial" w:hAnsi="Arial" w:cs="Arial"/>
              </w:rPr>
            </w:pPr>
          </w:p>
          <w:p w:rsidR="007E0931" w:rsidRPr="00FF2449" w:rsidRDefault="007E0931" w:rsidP="007D208B">
            <w:pPr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  <w:r w:rsidRPr="00FF2449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Hints and tips </w:t>
            </w:r>
          </w:p>
          <w:p w:rsidR="007E0931" w:rsidRPr="007E0931" w:rsidRDefault="007E0931" w:rsidP="007D208B">
            <w:pPr>
              <w:rPr>
                <w:rFonts w:ascii="Arial" w:hAnsi="Arial" w:cs="Arial"/>
              </w:rPr>
            </w:pPr>
          </w:p>
          <w:p w:rsidR="00FF2449" w:rsidRDefault="00FF2EBA" w:rsidP="00AB6ADD">
            <w:pPr>
              <w:pStyle w:val="ListParagraph"/>
              <w:numPr>
                <w:ilvl w:val="0"/>
                <w:numId w:val="11"/>
              </w:numPr>
            </w:pPr>
            <w:r>
              <w:t>Include all of you contact details and make sure they are kept up to date.</w:t>
            </w:r>
          </w:p>
          <w:p w:rsidR="00AB6ADD" w:rsidRDefault="00AB6ADD" w:rsidP="007D208B"/>
          <w:p w:rsidR="00AB6ADD" w:rsidRDefault="00AB6ADD" w:rsidP="00AB6ADD">
            <w:pPr>
              <w:pStyle w:val="ListParagraph"/>
              <w:numPr>
                <w:ilvl w:val="0"/>
                <w:numId w:val="11"/>
              </w:numPr>
            </w:pPr>
            <w:r>
              <w:t xml:space="preserve">Keep your CV positive this is your passport to employment. </w:t>
            </w:r>
          </w:p>
          <w:p w:rsidR="00FF2EBA" w:rsidRDefault="00FF2EBA" w:rsidP="007D208B"/>
          <w:p w:rsidR="00FF2EBA" w:rsidRDefault="00FF2EBA" w:rsidP="00AB6ADD">
            <w:pPr>
              <w:pStyle w:val="ListParagraph"/>
              <w:numPr>
                <w:ilvl w:val="0"/>
                <w:numId w:val="11"/>
              </w:numPr>
            </w:pPr>
            <w:r>
              <w:t xml:space="preserve">Make sure your CV </w:t>
            </w:r>
            <w:r w:rsidR="00FF2449">
              <w:t>does not exceed</w:t>
            </w:r>
            <w:r>
              <w:t xml:space="preserve"> two A4 pages.</w:t>
            </w:r>
          </w:p>
          <w:p w:rsidR="00FF2EBA" w:rsidRDefault="00FF2EBA" w:rsidP="007D208B"/>
          <w:p w:rsidR="00FF2EBA" w:rsidRDefault="00FF2EBA" w:rsidP="00AB6ADD">
            <w:pPr>
              <w:pStyle w:val="ListParagraph"/>
              <w:numPr>
                <w:ilvl w:val="0"/>
                <w:numId w:val="11"/>
              </w:numPr>
            </w:pPr>
            <w:r>
              <w:t>P</w:t>
            </w:r>
            <w:r w:rsidR="00AB6ADD">
              <w:t>roof read or</w:t>
            </w:r>
            <w:r>
              <w:t xml:space="preserve"> ask a friend or family member to read your CV. Maybe </w:t>
            </w:r>
            <w:r w:rsidR="00AB6ADD">
              <w:t>they can think of qualities, skills or experience that</w:t>
            </w:r>
            <w:r w:rsidR="007E0931">
              <w:t xml:space="preserve"> you have that you haven’t included!</w:t>
            </w:r>
          </w:p>
          <w:p w:rsidR="00AB6ADD" w:rsidRDefault="00AB6ADD" w:rsidP="007D208B"/>
          <w:p w:rsidR="00AB6ADD" w:rsidRDefault="00AB6ADD" w:rsidP="007D208B"/>
          <w:p w:rsidR="007D208B" w:rsidRPr="00906BEE" w:rsidRDefault="007D208B" w:rsidP="007D208B"/>
        </w:tc>
      </w:tr>
    </w:tbl>
    <w:p w:rsidR="00C62C50" w:rsidRDefault="00C62C50" w:rsidP="00E22E87">
      <w:pPr>
        <w:pStyle w:val="NoSpacing"/>
      </w:pPr>
    </w:p>
    <w:sectPr w:rsidR="00C62C50" w:rsidSect="00EF7CC9">
      <w:headerReference w:type="default" r:id="rId10"/>
      <w:footerReference w:type="default" r:id="rId11"/>
      <w:footerReference w:type="first" r:id="rId12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2C" w:rsidRDefault="00876D2C" w:rsidP="00713050">
      <w:pPr>
        <w:spacing w:line="240" w:lineRule="auto"/>
      </w:pPr>
      <w:r>
        <w:separator/>
      </w:r>
    </w:p>
  </w:endnote>
  <w:endnote w:type="continuationSeparator" w:id="0">
    <w:p w:rsidR="00876D2C" w:rsidRDefault="00876D2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BD2501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" fillcolor="#4a66ac [3204]" stroked="f" strokeweight=".85pt"/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" path="m287158,209029l392549,138910r107960,70119l785097,,,,287158,209029xe" fillcolor="black [3213]" stroked="f" strokeweight=".85pt"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" path="m,243343l179100,,372486,243343,,243343xe" fillcolor="black [3213]" stroked="f" strokeweight=".85pt"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" path="m,243343l179100,,372486,243343,,243343xe" fillcolor="black [3213]" stroked="f" strokeweight=".85pt"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" fillcolor="black [3213]" stroked="f" strokeweight=".85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C39CE7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KwA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UJHiFqMSAAAVZQAADgAAAAAAAAAAAAAAAAAu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BD3108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LB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jwA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K81vtCwRAACxXQAADgAAAAAA&#10;AAAAAAAAAAAuAgAAZHJzL2Uyb0RvYy54bWxQSwECLQAUAAYACAAAACEAaEcb0NgAAAADAQAADwAA&#10;AAAAAAAAAAAAAACGEwAAZHJzL2Rvd25yZXYueG1sUEsFBgAAAAAEAAQA8wAAAIs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441104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x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B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CqFBjS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A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99B5EE" id="Group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Inmz9TwgA&#10;AGw5AAAOAAAAAAAAAAAAAAAAAC4CAABkcnMvZTJvRG9jLnhtbFBLAQItABQABgAIAAAAIQBoRxvQ&#10;2AAAAAMBAAAPAAAAAAAAAAAAAAAAAKkKAABkcnMvZG93bnJldi54bWxQSwUGAAAAAAQABADzAAAA&#10;rg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" fillcolor="#4a66ac [3204]" stroked="f" strokeweight=".85pt"/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" path="m287158,209029l392549,138910r107960,70119l785097,,,,287158,209029xe" fillcolor="black [3213]" stroked="f" strokeweight=".85pt"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" path="m,243343l179100,,372486,243343,,243343xe" fillcolor="black [3213]" stroked="f" strokeweight=".85pt"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" path="m,243343l179100,,372486,243343,,243343xe" fillcolor="black [3213]" stroked="f" strokeweight=".85pt"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" fillcolor="black [3213]" stroked="f" strokeweight=".85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CFCE1B" id="Group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LcTTcugSAABtZQAADgAAAAAAAAAAAAAAAAAuAgAA&#10;ZHJzL2Uyb0RvYy54bWxQSwECLQAUAAYACAAAACEAaEcb0NgAAAADAQAADwAAAAAAAAAAAAAAAABC&#10;FQAAZHJzL2Rvd25yZXYueG1sUEsFBgAAAAAEAAQA8wAAAEc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3C7B08" id="Group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vVu9UXER&#10;AAADXgAADgAAAAAAAAAAAAAAAAAuAgAAZHJzL2Uyb0RvYy54bWxQSwECLQAUAAYACAAAACEAaEcb&#10;0NgAAAADAQAADwAAAAAAAAAAAAAAAADLEwAAZHJzL2Rvd25yZXYueG1sUEsFBgAAAAAEAAQA8wAA&#10;ANA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6F99FC" id="Group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YU9zp6xEAADxkAAAOAAAAAAAAAAAAAAAAAC4CAABkcnMvZTJvRG9jLnhtbFBLAQItABQABgAI&#10;AAAAIQBoRxvQ2AAAAAMBAAAPAAAAAAAAAAAAAAAAAEUUAABkcnMvZG93bnJldi54bWxQSwUGAAAA&#10;AAQABADzAAAASh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FF2449">
      <w:trPr>
        <w:trHeight w:val="3073"/>
      </w:trPr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FF2449" w:rsidRDefault="007E0931" w:rsidP="007E0931">
          <w:pPr>
            <w:pStyle w:val="Foo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FF2449">
              <w:rPr>
                <w:rStyle w:val="Hyperlink"/>
                <w:rFonts w:ascii="Arial" w:hAnsi="Arial" w:cs="Arial"/>
                <w:sz w:val="20"/>
                <w:szCs w:val="20"/>
              </w:rPr>
              <w:t>joebloggs@hotmail.com</w:t>
            </w:r>
          </w:hyperlink>
        </w:p>
        <w:p w:rsidR="007E0931" w:rsidRPr="00CA3DF1" w:rsidRDefault="007E0931" w:rsidP="007E0931">
          <w:pPr>
            <w:pStyle w:val="Footer"/>
          </w:pPr>
          <w:r w:rsidRPr="00FF2449">
            <w:rPr>
              <w:rFonts w:ascii="Arial" w:hAnsi="Arial" w:cs="Arial"/>
              <w:sz w:val="20"/>
              <w:szCs w:val="20"/>
            </w:rPr>
            <w:t>Make sure your email address is professional. Good practise is to have a professional email address purely for job searching.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7E0931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7E0931" w:rsidRDefault="00FF2449" w:rsidP="00FF2449">
          <w:pPr>
            <w:pStyle w:val="Footer"/>
            <w:jc w:val="lef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En</w:t>
          </w:r>
          <w:r w:rsidR="007E0931" w:rsidRPr="007E0931">
            <w:rPr>
              <w:rFonts w:ascii="Arial" w:hAnsi="Arial" w:cs="Arial"/>
              <w:sz w:val="20"/>
              <w:szCs w:val="20"/>
            </w:rPr>
            <w:t>sure your telephone number is correct and up to date.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7E0931">
          <w:pPr>
            <w:pStyle w:val="Footer"/>
          </w:pPr>
        </w:p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2C" w:rsidRDefault="00876D2C" w:rsidP="00713050">
      <w:pPr>
        <w:spacing w:line="240" w:lineRule="auto"/>
      </w:pPr>
      <w:r>
        <w:separator/>
      </w:r>
    </w:p>
  </w:footnote>
  <w:footnote w:type="continuationSeparator" w:id="0">
    <w:p w:rsidR="00876D2C" w:rsidRDefault="00876D2C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BE24A70" wp14:editId="134E86DA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68297AFF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" fillcolor="#4a66ac [3204]" stroked="f" strokeweight=".85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" fillcolor="white [3212]" stroked="f" strokeweight=".85pt"/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" adj="626" fillcolor="#4a66ac [3204]" stroked="f" strokeweight=".8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876D2C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3D2B54D705DA42E7B307500E53A68E1C"/>
                    </w:placeholder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:rsidR="001A5CA9" w:rsidRDefault="00E12C60" w:rsidP="001A5CA9">
                <w:pPr>
                  <w:pStyle w:val="Heading2"/>
                  <w:outlineLvl w:val="1"/>
                </w:pPr>
                <w:r>
                  <w:t xml:space="preserve"> | </w:t>
                </w: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772805"/>
    <w:multiLevelType w:val="hybridMultilevel"/>
    <w:tmpl w:val="F670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48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08B"/>
    <w:rsid w:val="007D2696"/>
    <w:rsid w:val="007D2FD2"/>
    <w:rsid w:val="007D406E"/>
    <w:rsid w:val="007D6458"/>
    <w:rsid w:val="007E0931"/>
    <w:rsid w:val="00811117"/>
    <w:rsid w:val="00823C54"/>
    <w:rsid w:val="00841146"/>
    <w:rsid w:val="00876D2C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B6ADD"/>
    <w:rsid w:val="00AD00FD"/>
    <w:rsid w:val="00AF0A8E"/>
    <w:rsid w:val="00B27019"/>
    <w:rsid w:val="00B5664D"/>
    <w:rsid w:val="00B56A48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2449"/>
    <w:rsid w:val="00FF2EB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4A66AC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4A66AC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374C80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ebloggs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annemclaughlin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F0C3DED0124D3486A9E66B2538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BD7E-7B9F-47BD-90C9-4A1D0C4B0423}"/>
      </w:docPartPr>
      <w:docPartBody>
        <w:p w:rsidR="00000000" w:rsidRDefault="004656F2">
          <w:pPr>
            <w:pStyle w:val="9DF0C3DED0124D3486A9E66B2538CA7D"/>
          </w:pPr>
          <w:r w:rsidRPr="00906BEE">
            <w:t>Skills</w:t>
          </w:r>
        </w:p>
      </w:docPartBody>
    </w:docPart>
    <w:docPart>
      <w:docPartPr>
        <w:name w:val="030763382A874DC8B5AF90D9876A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CB07-355C-456F-B369-0F344AE47C6B}"/>
      </w:docPartPr>
      <w:docPartBody>
        <w:p w:rsidR="00000000" w:rsidRDefault="004656F2">
          <w:pPr>
            <w:pStyle w:val="030763382A874DC8B5AF90D9876A076B"/>
          </w:pPr>
          <w:r>
            <w:t>Your name</w:t>
          </w:r>
        </w:p>
      </w:docPartBody>
    </w:docPart>
    <w:docPart>
      <w:docPartPr>
        <w:name w:val="1408282C8D104400A3ECF0164A77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387A-C441-4C40-B605-7B5F2D046C82}"/>
      </w:docPartPr>
      <w:docPartBody>
        <w:p w:rsidR="00000000" w:rsidRDefault="004656F2">
          <w:pPr>
            <w:pStyle w:val="1408282C8D104400A3ECF0164A77FBAC"/>
          </w:pPr>
          <w:r w:rsidRPr="00906BEE">
            <w:t>Experience</w:t>
          </w:r>
        </w:p>
      </w:docPartBody>
    </w:docPart>
    <w:docPart>
      <w:docPartPr>
        <w:name w:val="6245DD34A7DB46F1B9D14C943FF1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4381-F73F-4609-8318-277A55A6420C}"/>
      </w:docPartPr>
      <w:docPartBody>
        <w:p w:rsidR="00000000" w:rsidRDefault="004656F2">
          <w:pPr>
            <w:pStyle w:val="6245DD34A7DB46F1B9D14C943FF14760"/>
          </w:pPr>
          <w:r w:rsidRPr="00906BEE">
            <w:t>Job Title</w:t>
          </w:r>
        </w:p>
      </w:docPartBody>
    </w:docPart>
    <w:docPart>
      <w:docPartPr>
        <w:name w:val="CC9B4070BA7B49239545C30CEF04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A940-9B02-4034-944B-304A1C5D4FF8}"/>
      </w:docPartPr>
      <w:docPartBody>
        <w:p w:rsidR="00000000" w:rsidRDefault="004656F2">
          <w:pPr>
            <w:pStyle w:val="CC9B4070BA7B49239545C30CEF04FE6F"/>
          </w:pPr>
          <w:r w:rsidRPr="00906BEE">
            <w:t>Company</w:t>
          </w:r>
        </w:p>
      </w:docPartBody>
    </w:docPart>
    <w:docPart>
      <w:docPartPr>
        <w:name w:val="95C31CA92DE944C9B0CE4D37A810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0B89-2D94-4D02-B9C0-FFD681E8D662}"/>
      </w:docPartPr>
      <w:docPartBody>
        <w:p w:rsidR="00000000" w:rsidRDefault="004656F2">
          <w:pPr>
            <w:pStyle w:val="95C31CA92DE944C9B0CE4D37A810A3AC"/>
          </w:pPr>
          <w:r w:rsidRPr="00906BEE">
            <w:t>Dates From</w:t>
          </w:r>
        </w:p>
      </w:docPartBody>
    </w:docPart>
    <w:docPart>
      <w:docPartPr>
        <w:name w:val="B2C1A8EBE68846D988C65401EEA3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024C-4CD7-45F4-BEDE-E0AA1442E5E3}"/>
      </w:docPartPr>
      <w:docPartBody>
        <w:p w:rsidR="00000000" w:rsidRDefault="004656F2">
          <w:pPr>
            <w:pStyle w:val="B2C1A8EBE68846D988C65401EEA3F875"/>
          </w:pPr>
          <w:r w:rsidRPr="00906BEE">
            <w:t>To</w:t>
          </w:r>
        </w:p>
      </w:docPartBody>
    </w:docPart>
    <w:docPart>
      <w:docPartPr>
        <w:name w:val="081B7B393BDF405988F3434A1276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A1CF-1A8D-4FC4-BD07-009521484CBF}"/>
      </w:docPartPr>
      <w:docPartBody>
        <w:p w:rsidR="00000000" w:rsidRDefault="004656F2">
          <w:pPr>
            <w:pStyle w:val="081B7B393BDF405988F3434A12768CB1"/>
          </w:pPr>
          <w:r w:rsidRPr="00906BEE">
            <w:t>Summarize your key responsibilities, leadership, and most stellar accomplishments.  Don’t list everything; keep it relevant and include data that shows the impact you made</w:t>
          </w:r>
          <w:r w:rsidRPr="00906BEE">
            <w:t>.</w:t>
          </w:r>
        </w:p>
      </w:docPartBody>
    </w:docPart>
    <w:docPart>
      <w:docPartPr>
        <w:name w:val="2C1002C9F037494F8FDFE2F8FCCA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6648-FA32-4A1A-A198-65E5CA32599D}"/>
      </w:docPartPr>
      <w:docPartBody>
        <w:p w:rsidR="00000000" w:rsidRDefault="004656F2">
          <w:pPr>
            <w:pStyle w:val="2C1002C9F037494F8FDFE2F8FCCA2D57"/>
          </w:pPr>
          <w:r w:rsidRPr="00906BEE">
            <w:t>Education</w:t>
          </w:r>
        </w:p>
      </w:docPartBody>
    </w:docPart>
    <w:docPart>
      <w:docPartPr>
        <w:name w:val="058CD333AA934C36879E40359D97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234B-8234-4989-AE0B-841897571BF1}"/>
      </w:docPartPr>
      <w:docPartBody>
        <w:p w:rsidR="00000000" w:rsidRDefault="004656F2">
          <w:pPr>
            <w:pStyle w:val="058CD333AA934C36879E40359D977972"/>
          </w:pPr>
          <w:r w:rsidRPr="00906BEE">
            <w:t>Degree</w:t>
          </w:r>
        </w:p>
      </w:docPartBody>
    </w:docPart>
    <w:docPart>
      <w:docPartPr>
        <w:name w:val="362EE5B827354127AA4ED20B0F9B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CFC7-364D-46F5-A6D2-68B9A1F7A44A}"/>
      </w:docPartPr>
      <w:docPartBody>
        <w:p w:rsidR="00000000" w:rsidRDefault="004656F2">
          <w:pPr>
            <w:pStyle w:val="362EE5B827354127AA4ED20B0F9B46BB"/>
          </w:pPr>
          <w:r w:rsidRPr="00906BEE">
            <w:t>Date Earned</w:t>
          </w:r>
        </w:p>
      </w:docPartBody>
    </w:docPart>
    <w:docPart>
      <w:docPartPr>
        <w:name w:val="F16D4033124C459D8DE63C03BB1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3A4D-7BCB-41BF-AC46-F15FA22B8342}"/>
      </w:docPartPr>
      <w:docPartBody>
        <w:p w:rsidR="00000000" w:rsidRDefault="004656F2">
          <w:pPr>
            <w:pStyle w:val="F16D4033124C459D8DE63C03BB10D913"/>
          </w:pPr>
          <w:r w:rsidRPr="00906BEE">
            <w:t>School</w:t>
          </w:r>
        </w:p>
      </w:docPartBody>
    </w:docPart>
    <w:docPart>
      <w:docPartPr>
        <w:name w:val="3D2B54D705DA42E7B307500E53A6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3DD6-69CD-4A5C-AF09-316DAF6C5646}"/>
      </w:docPartPr>
      <w:docPartBody>
        <w:p w:rsidR="00000000" w:rsidRDefault="004656F2">
          <w:pPr>
            <w:pStyle w:val="3D2B54D705DA42E7B307500E53A68E1C"/>
          </w:pPr>
          <w:r w:rsidRPr="00906BEE">
            <w:t>School</w:t>
          </w:r>
        </w:p>
      </w:docPartBody>
    </w:docPart>
    <w:docPart>
      <w:docPartPr>
        <w:name w:val="83A64CD18E164CDC8E89F217D90A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D717-FEA2-45CF-9C15-8CF45EF46A3A}"/>
      </w:docPartPr>
      <w:docPartBody>
        <w:p w:rsidR="00000000" w:rsidRDefault="00B47629" w:rsidP="00B47629">
          <w:pPr>
            <w:pStyle w:val="83A64CD18E164CDC8E89F217D90AA3B3"/>
          </w:pPr>
          <w:r w:rsidRPr="00906BEE">
            <w:t>Explain what you’re especially good at. What sets you apart? Use your own language—not jargon.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29"/>
    <w:rsid w:val="004656F2"/>
    <w:rsid w:val="00B4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526A0FDCF747E5ADC9025AF153ABE8">
    <w:name w:val="BD526A0FDCF747E5ADC9025AF153ABE8"/>
  </w:style>
  <w:style w:type="paragraph" w:customStyle="1" w:styleId="5C7E61C8006C45619B1F055AE8C22CD7">
    <w:name w:val="5C7E61C8006C45619B1F055AE8C22CD7"/>
  </w:style>
  <w:style w:type="paragraph" w:customStyle="1" w:styleId="1CE0AE15A61A4F44B18FF914F9F262F6">
    <w:name w:val="1CE0AE15A61A4F44B18FF914F9F262F6"/>
  </w:style>
  <w:style w:type="paragraph" w:customStyle="1" w:styleId="9DF0C3DED0124D3486A9E66B2538CA7D">
    <w:name w:val="9DF0C3DED0124D3486A9E66B2538CA7D"/>
  </w:style>
  <w:style w:type="paragraph" w:customStyle="1" w:styleId="40F7189D180048238F62CFDE64042C95">
    <w:name w:val="40F7189D180048238F62CFDE64042C95"/>
  </w:style>
  <w:style w:type="paragraph" w:customStyle="1" w:styleId="030763382A874DC8B5AF90D9876A076B">
    <w:name w:val="030763382A874DC8B5AF90D9876A076B"/>
  </w:style>
  <w:style w:type="paragraph" w:customStyle="1" w:styleId="8E5772DBE5B6489883A936F536C81FEB">
    <w:name w:val="8E5772DBE5B6489883A936F536C81FEB"/>
  </w:style>
  <w:style w:type="paragraph" w:customStyle="1" w:styleId="91A3270D650348A6AD15BF8A1188C5A2">
    <w:name w:val="91A3270D650348A6AD15BF8A1188C5A2"/>
  </w:style>
  <w:style w:type="paragraph" w:customStyle="1" w:styleId="1408282C8D104400A3ECF0164A77FBAC">
    <w:name w:val="1408282C8D104400A3ECF0164A77FBAC"/>
  </w:style>
  <w:style w:type="paragraph" w:customStyle="1" w:styleId="6245DD34A7DB46F1B9D14C943FF14760">
    <w:name w:val="6245DD34A7DB46F1B9D14C943FF14760"/>
  </w:style>
  <w:style w:type="paragraph" w:customStyle="1" w:styleId="CC9B4070BA7B49239545C30CEF04FE6F">
    <w:name w:val="CC9B4070BA7B49239545C30CEF04FE6F"/>
  </w:style>
  <w:style w:type="paragraph" w:customStyle="1" w:styleId="95C31CA92DE944C9B0CE4D37A810A3AC">
    <w:name w:val="95C31CA92DE944C9B0CE4D37A810A3AC"/>
  </w:style>
  <w:style w:type="paragraph" w:customStyle="1" w:styleId="B2C1A8EBE68846D988C65401EEA3F875">
    <w:name w:val="B2C1A8EBE68846D988C65401EEA3F875"/>
  </w:style>
  <w:style w:type="paragraph" w:customStyle="1" w:styleId="081B7B393BDF405988F3434A12768CB1">
    <w:name w:val="081B7B393BDF405988F3434A12768CB1"/>
  </w:style>
  <w:style w:type="paragraph" w:customStyle="1" w:styleId="2D11BEFD15C1478291ADAC95FC114893">
    <w:name w:val="2D11BEFD15C1478291ADAC95FC114893"/>
  </w:style>
  <w:style w:type="paragraph" w:customStyle="1" w:styleId="61B9E8FB9CE34EC7B84933278EAE13CE">
    <w:name w:val="61B9E8FB9CE34EC7B84933278EAE13CE"/>
  </w:style>
  <w:style w:type="paragraph" w:customStyle="1" w:styleId="E5E26197681B49EEABA03CAF782879FC">
    <w:name w:val="E5E26197681B49EEABA03CAF782879FC"/>
  </w:style>
  <w:style w:type="paragraph" w:customStyle="1" w:styleId="9A198141CF4C406C9537B30A1983AFE6">
    <w:name w:val="9A198141CF4C406C9537B30A1983AFE6"/>
  </w:style>
  <w:style w:type="paragraph" w:customStyle="1" w:styleId="A0C1D10A423645498C978BC4A9CD4F15">
    <w:name w:val="A0C1D10A423645498C978BC4A9CD4F15"/>
  </w:style>
  <w:style w:type="paragraph" w:customStyle="1" w:styleId="2C1002C9F037494F8FDFE2F8FCCA2D57">
    <w:name w:val="2C1002C9F037494F8FDFE2F8FCCA2D57"/>
  </w:style>
  <w:style w:type="paragraph" w:customStyle="1" w:styleId="058CD333AA934C36879E40359D977972">
    <w:name w:val="058CD333AA934C36879E40359D977972"/>
  </w:style>
  <w:style w:type="paragraph" w:customStyle="1" w:styleId="362EE5B827354127AA4ED20B0F9B46BB">
    <w:name w:val="362EE5B827354127AA4ED20B0F9B46BB"/>
  </w:style>
  <w:style w:type="paragraph" w:customStyle="1" w:styleId="F16D4033124C459D8DE63C03BB10D913">
    <w:name w:val="F16D4033124C459D8DE63C03BB10D913"/>
  </w:style>
  <w:style w:type="paragraph" w:customStyle="1" w:styleId="F7B8CB04F5C2417CA21BAD874B522980">
    <w:name w:val="F7B8CB04F5C2417CA21BAD874B522980"/>
  </w:style>
  <w:style w:type="paragraph" w:customStyle="1" w:styleId="46DA37421AAD45B18439849A6C33278F">
    <w:name w:val="46DA37421AAD45B18439849A6C33278F"/>
  </w:style>
  <w:style w:type="paragraph" w:customStyle="1" w:styleId="FFB2EAD54167457C8DA724CA6EC72EAA">
    <w:name w:val="FFB2EAD54167457C8DA724CA6EC72EAA"/>
  </w:style>
  <w:style w:type="paragraph" w:customStyle="1" w:styleId="3D2B54D705DA42E7B307500E53A68E1C">
    <w:name w:val="3D2B54D705DA42E7B307500E53A68E1C"/>
  </w:style>
  <w:style w:type="paragraph" w:customStyle="1" w:styleId="3EF4723FA1224D5DBF4612ABB2C77351">
    <w:name w:val="3EF4723FA1224D5DBF4612ABB2C77351"/>
  </w:style>
  <w:style w:type="paragraph" w:customStyle="1" w:styleId="A4CAA71DC3104853BA59C1F6F6994161">
    <w:name w:val="A4CAA71DC3104853BA59C1F6F6994161"/>
  </w:style>
  <w:style w:type="paragraph" w:customStyle="1" w:styleId="1BB8588C17C34163A86A6A7976C6AE19">
    <w:name w:val="1BB8588C17C34163A86A6A7976C6AE19"/>
  </w:style>
  <w:style w:type="paragraph" w:customStyle="1" w:styleId="B56E7DA6D1CE4C41A12F8DDCC2956971">
    <w:name w:val="B56E7DA6D1CE4C41A12F8DDCC2956971"/>
    <w:rsid w:val="00B47629"/>
  </w:style>
  <w:style w:type="paragraph" w:customStyle="1" w:styleId="83A64CD18E164CDC8E89F217D90AA3B3">
    <w:name w:val="83A64CD18E164CDC8E89F217D90AA3B3"/>
    <w:rsid w:val="00B47629"/>
  </w:style>
  <w:style w:type="paragraph" w:customStyle="1" w:styleId="C099F98C8BAF4DC1AAB2D4E8DF0D3BD8">
    <w:name w:val="C099F98C8BAF4DC1AAB2D4E8DF0D3BD8"/>
    <w:rsid w:val="00B47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2021-03-12T16:06:00Z</dcterms:created>
  <dcterms:modified xsi:type="dcterms:W3CDTF">2021-03-12T17:05:00Z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